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0A" w:rsidRDefault="00C644A5">
      <w:pPr>
        <w:jc w:val="center"/>
        <w:rPr>
          <w:rFonts w:ascii="Times New Roman" w:hAnsi="Times New Roman"/>
          <w:b/>
          <w:bCs/>
          <w:sz w:val="28"/>
          <w:szCs w:val="28"/>
        </w:rPr>
      </w:pPr>
      <w:r>
        <w:rPr>
          <w:rFonts w:ascii="Times New Roman" w:hAnsi="Times New Roman"/>
          <w:b/>
          <w:bCs/>
          <w:sz w:val="28"/>
          <w:szCs w:val="28"/>
        </w:rPr>
        <w:t>Der Feuerwehreinsatz von 02.11.2021</w:t>
      </w:r>
    </w:p>
    <w:p w:rsidR="008F6F0A" w:rsidRDefault="008F6F0A">
      <w:pPr>
        <w:rPr>
          <w:rFonts w:ascii="Times New Roman" w:hAnsi="Times New Roman"/>
          <w:b/>
          <w:bCs/>
          <w:sz w:val="28"/>
          <w:szCs w:val="28"/>
        </w:rPr>
      </w:pPr>
    </w:p>
    <w:p w:rsidR="008F6F0A" w:rsidRDefault="00C644A5">
      <w:pPr>
        <w:rPr>
          <w:rFonts w:ascii="Times New Roman" w:hAnsi="Times New Roman"/>
        </w:rPr>
      </w:pPr>
      <w:r>
        <w:rPr>
          <w:rFonts w:ascii="Times New Roman" w:hAnsi="Times New Roman"/>
        </w:rPr>
        <w:t>Jeder kennt es, ein Probefeueralarm in der Schule. Doch dieses Jahr war er nicht wie die vorherigen. Die Schulleitung und dafür zuständige Lehrer haben</w:t>
      </w:r>
      <w:r>
        <w:rPr>
          <w:rFonts w:ascii="Times New Roman" w:hAnsi="Times New Roman"/>
        </w:rPr>
        <w:t xml:space="preserve"> sich etwas ganz besonderes ausgedacht. mit dem niemand gerechnet hätte. Natürlich sollte er genauso ablaufen wie die Übungen davor, doch er sollte sehr realitätsnah erscheinen. Sie haben mit dem Feuerwehrchef Herr Fischer Möglichkeiten diskutiert, den Ala</w:t>
      </w:r>
      <w:r>
        <w:rPr>
          <w:rFonts w:ascii="Times New Roman" w:hAnsi="Times New Roman"/>
        </w:rPr>
        <w:t xml:space="preserve">rm so echt wie möglich zu gestalten. Am Ende sind sie zu dem Ergebnis gekommen eine Nebelmaschine und einen </w:t>
      </w:r>
      <w:proofErr w:type="spellStart"/>
      <w:r>
        <w:rPr>
          <w:rFonts w:ascii="Times New Roman" w:hAnsi="Times New Roman"/>
        </w:rPr>
        <w:t>Dummy</w:t>
      </w:r>
      <w:proofErr w:type="spellEnd"/>
      <w:r>
        <w:rPr>
          <w:rFonts w:ascii="Times New Roman" w:hAnsi="Times New Roman"/>
        </w:rPr>
        <w:t xml:space="preserve"> einzusetzen. Der </w:t>
      </w:r>
      <w:proofErr w:type="spellStart"/>
      <w:r>
        <w:rPr>
          <w:rFonts w:ascii="Times New Roman" w:hAnsi="Times New Roman"/>
        </w:rPr>
        <w:t>Dummy</w:t>
      </w:r>
      <w:proofErr w:type="spellEnd"/>
      <w:r>
        <w:rPr>
          <w:rFonts w:ascii="Times New Roman" w:hAnsi="Times New Roman"/>
        </w:rPr>
        <w:t xml:space="preserve"> wurde dabei als echter Mensch angesehen, der im brennenden Schulgebäude gefangen ist. Noch nie war eine solche Aktion i</w:t>
      </w:r>
      <w:r>
        <w:rPr>
          <w:rFonts w:ascii="Times New Roman" w:hAnsi="Times New Roman"/>
        </w:rPr>
        <w:t xml:space="preserve">n den letzten Jahren vorgekommen, deswegen waren die jüngeren Schüler etwas in Panik geraten und haben sich Sorgen gemacht. Jedoch ist der Probealarm gut verlaufen. Die Schüler waren schnell draußen und haben die Räume ruhig verlassen. Draußen gab es zwar </w:t>
      </w:r>
      <w:r>
        <w:rPr>
          <w:rFonts w:ascii="Times New Roman" w:hAnsi="Times New Roman"/>
        </w:rPr>
        <w:t xml:space="preserve">ein paar Probleme mit dem Finden der Stellplätze, aber das wurde nach kurzer Zeit aus der Welt geschafft. In erster Linie ist es wichtig, die </w:t>
      </w:r>
      <w:proofErr w:type="gramStart"/>
      <w:r>
        <w:rPr>
          <w:rFonts w:ascii="Times New Roman" w:hAnsi="Times New Roman"/>
        </w:rPr>
        <w:t>Kinder</w:t>
      </w:r>
      <w:proofErr w:type="gramEnd"/>
      <w:r>
        <w:rPr>
          <w:rFonts w:ascii="Times New Roman" w:hAnsi="Times New Roman"/>
        </w:rPr>
        <w:t xml:space="preserve"> sicher nach draußen zu bringen, doch die Abläufe eines solchen Geschehens müssen stimmen. Die Kinder müssen</w:t>
      </w:r>
      <w:r>
        <w:rPr>
          <w:rFonts w:ascii="Times New Roman" w:hAnsi="Times New Roman"/>
        </w:rPr>
        <w:t>, wie schon gesagt, schnell nach draußen. Ihre Aufgabe ist es, dabei so ruhig wie möglich und den schnellsten Weg zu gehen. Die Lehrer müssen das Klassenbuch mitnehmen und am Ende überprüfen, ob alle Schüler da sind. Die Anwesenheit der Schüler wird dann a</w:t>
      </w:r>
      <w:r>
        <w:rPr>
          <w:rFonts w:ascii="Times New Roman" w:hAnsi="Times New Roman"/>
        </w:rPr>
        <w:t>n die Schulleiterin weitergegeben. Der Alarm dient aber nicht nur zur Übung für die Schüler, sondern auch zur Überprüfung der Alarmanlage, der Fluchtwege und der Stellplätze. Für die Feuerwehr war dieser Tag ebenfalls sehr hilfreich, da sie nun mit der Feu</w:t>
      </w:r>
      <w:r>
        <w:rPr>
          <w:rFonts w:ascii="Times New Roman" w:hAnsi="Times New Roman"/>
        </w:rPr>
        <w:t>erwehreinfahrt und der Schule vertraut sind. Im Ernstfall ist dieser Aspekt sehr wichtig und sie sparen dadurch Zeit. Herr Fischer hat auch viele Hinweise zu dem Geschehen an diesem Tag erteilt. Die von der Feuerwehr gestellte Nebelmaschine musste immerhin</w:t>
      </w:r>
      <w:r>
        <w:rPr>
          <w:rFonts w:ascii="Times New Roman" w:hAnsi="Times New Roman"/>
        </w:rPr>
        <w:t xml:space="preserve"> in einen Raum gebracht und vorbereitet werden. Ebenso musste der </w:t>
      </w:r>
      <w:proofErr w:type="spellStart"/>
      <w:r>
        <w:rPr>
          <w:rFonts w:ascii="Times New Roman" w:hAnsi="Times New Roman"/>
        </w:rPr>
        <w:t>Dummy</w:t>
      </w:r>
      <w:proofErr w:type="spellEnd"/>
      <w:r>
        <w:rPr>
          <w:rFonts w:ascii="Times New Roman" w:hAnsi="Times New Roman"/>
        </w:rPr>
        <w:t xml:space="preserve"> dort hingebracht werden. Um den Probealarm auch so durchzuführen, wie sie es sich dachten, musste die Feuerwehr noch weitere Aspekte abklären. Sie mussten einen Tag finden, der für die</w:t>
      </w:r>
      <w:r>
        <w:rPr>
          <w:rFonts w:ascii="Times New Roman" w:hAnsi="Times New Roman"/>
        </w:rPr>
        <w:t xml:space="preserve"> Mitglieder der Feuerwehr am besten passte, da sie nebenbei noch arbeitstätig sind und nicht wegen eines Probealarms freigestellt werden. Der Tag fiel dann auf den 2.11.21. Natürlich musste die Feuerwehr den Termin mit der Leitstelle in Nordhausen abklären</w:t>
      </w:r>
      <w:r>
        <w:rPr>
          <w:rFonts w:ascii="Times New Roman" w:hAnsi="Times New Roman"/>
        </w:rPr>
        <w:t xml:space="preserve">. Es wäre nämlich nicht ratsam ein solches Geschehen, ohne das Wissen der Leitstelle zu planen. Wenn unsere Schule wirklich gebrannt hätte, wären noch weitere Feuerwehren der Umgebung erschienen und hätten geholfen. Doch da es nur eine Probe war, wäre das </w:t>
      </w:r>
      <w:r>
        <w:rPr>
          <w:rFonts w:ascii="Times New Roman" w:hAnsi="Times New Roman"/>
        </w:rPr>
        <w:t xml:space="preserve">Erscheinen der anderen Feuerwehren sehr unnötig und verantwortungslos gewesen. Es hätte zu dem Zeitpunkt unseres Probealarms noch woanders Probleme geben können und wir hätten die Feuerwehr nur behindert. Das ist aber nicht im Interesse der Schule und der </w:t>
      </w:r>
      <w:r>
        <w:rPr>
          <w:rFonts w:ascii="Times New Roman" w:hAnsi="Times New Roman"/>
        </w:rPr>
        <w:t>Feuerwehr gewesen. Der Tag war für alle Anwesenden sehr aufregend, doch das wirkliche Highlight war die Drehleiter der Feuerwehr. Niemand hätte erwartet, dass die Feuerwehr mit einer Drehleiter zur Schule kommen würde. Nicht einmal die Leiter dieses Projek</w:t>
      </w:r>
      <w:r>
        <w:rPr>
          <w:rFonts w:ascii="Times New Roman" w:hAnsi="Times New Roman"/>
        </w:rPr>
        <w:t>tes, der Schule. Es war für jeden Anwesenden ein wirkliches Erlebnis. Der Probealarm wurde sehr lange geplant. Bereits Anfang Oktober hat die Schule Kontakt zu Herrn Fischer aufgenommen, um alles zu planen. Meiner Meinung nach war der Tag ein sehr gelungen</w:t>
      </w:r>
      <w:r>
        <w:rPr>
          <w:rFonts w:ascii="Times New Roman" w:hAnsi="Times New Roman"/>
        </w:rPr>
        <w:t>es Ergebnis langer und harter Arbeit. Es ist nämlich keinesfalls normal, dass man sich so viel Mühe wegen eines Feuerwehralarms gibt. Wirklich eine großartige Idee.</w:t>
      </w:r>
    </w:p>
    <w:p w:rsidR="00894705" w:rsidRDefault="00894705">
      <w:r>
        <w:rPr>
          <w:rFonts w:ascii="Times New Roman" w:hAnsi="Times New Roman"/>
        </w:rPr>
        <w:t>Karla Weber</w:t>
      </w:r>
    </w:p>
    <w:sectPr w:rsidR="00894705" w:rsidSect="008F6F0A">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4A5" w:rsidRDefault="00C644A5" w:rsidP="008F6F0A">
      <w:r>
        <w:separator/>
      </w:r>
    </w:p>
  </w:endnote>
  <w:endnote w:type="continuationSeparator" w:id="0">
    <w:p w:rsidR="00C644A5" w:rsidRDefault="00C644A5" w:rsidP="008F6F0A">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Liberation Sans">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4A5" w:rsidRDefault="00C644A5" w:rsidP="008F6F0A">
      <w:r w:rsidRPr="008F6F0A">
        <w:rPr>
          <w:color w:val="000000"/>
        </w:rPr>
        <w:separator/>
      </w:r>
    </w:p>
  </w:footnote>
  <w:footnote w:type="continuationSeparator" w:id="0">
    <w:p w:rsidR="00C644A5" w:rsidRDefault="00C644A5" w:rsidP="008F6F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rsids>
    <w:rsidRoot w:val="008F6F0A"/>
    <w:rsid w:val="00894705"/>
    <w:rsid w:val="008F6F0A"/>
    <w:rsid w:val="00C644A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de-DE"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8F6F0A"/>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8F6F0A"/>
    <w:pPr>
      <w:keepNext/>
      <w:spacing w:before="240" w:after="120"/>
    </w:pPr>
    <w:rPr>
      <w:rFonts w:ascii="Liberation Sans" w:eastAsia="Arial Unicode MS" w:hAnsi="Liberation Sans"/>
      <w:sz w:val="28"/>
      <w:szCs w:val="28"/>
    </w:rPr>
  </w:style>
  <w:style w:type="paragraph" w:customStyle="1" w:styleId="Textbody">
    <w:name w:val="Text body"/>
    <w:basedOn w:val="Standard"/>
    <w:rsid w:val="008F6F0A"/>
    <w:pPr>
      <w:spacing w:after="140" w:line="276" w:lineRule="auto"/>
    </w:pPr>
  </w:style>
  <w:style w:type="paragraph" w:styleId="Liste">
    <w:name w:val="List"/>
    <w:basedOn w:val="Textbody"/>
    <w:rsid w:val="008F6F0A"/>
  </w:style>
  <w:style w:type="paragraph" w:customStyle="1" w:styleId="Caption">
    <w:name w:val="Caption"/>
    <w:basedOn w:val="Standard"/>
    <w:rsid w:val="008F6F0A"/>
    <w:pPr>
      <w:suppressLineNumbers/>
      <w:spacing w:before="120" w:after="120"/>
    </w:pPr>
    <w:rPr>
      <w:i/>
      <w:iCs/>
    </w:rPr>
  </w:style>
  <w:style w:type="paragraph" w:customStyle="1" w:styleId="Index">
    <w:name w:val="Index"/>
    <w:basedOn w:val="Standard"/>
    <w:rsid w:val="008F6F0A"/>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3188</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Exner</dc:creator>
  <cp:lastModifiedBy>Claudia Exner</cp:lastModifiedBy>
  <cp:revision>2</cp:revision>
  <dcterms:created xsi:type="dcterms:W3CDTF">2022-02-03T14:36:00Z</dcterms:created>
  <dcterms:modified xsi:type="dcterms:W3CDTF">2022-02-03T14:36:00Z</dcterms:modified>
</cp:coreProperties>
</file>